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2467" w14:textId="77777777" w:rsidR="00E1341F" w:rsidRPr="006F0411" w:rsidRDefault="00E1341F" w:rsidP="00063FD6">
      <w:pPr>
        <w:jc w:val="center"/>
        <w:rPr>
          <w:b/>
          <w:sz w:val="24"/>
          <w:szCs w:val="44"/>
        </w:rPr>
      </w:pPr>
    </w:p>
    <w:p w14:paraId="41A5F6D5" w14:textId="55DE7FA9" w:rsidR="002513FA" w:rsidRPr="00760453" w:rsidRDefault="00201405" w:rsidP="00D6709D">
      <w:pPr>
        <w:jc w:val="center"/>
        <w:rPr>
          <w:rFonts w:ascii="Arial" w:hAnsi="Arial" w:cs="Arial"/>
          <w:b/>
          <w:sz w:val="24"/>
          <w:szCs w:val="44"/>
        </w:rPr>
      </w:pPr>
      <w:r w:rsidRPr="00760453">
        <w:rPr>
          <w:rFonts w:ascii="Arial" w:hAnsi="Arial" w:cs="Arial"/>
          <w:b/>
          <w:sz w:val="24"/>
          <w:szCs w:val="44"/>
        </w:rPr>
        <w:t>Student Innovation Projects</w:t>
      </w:r>
      <w:r w:rsidR="002513FA" w:rsidRPr="00760453">
        <w:rPr>
          <w:rFonts w:ascii="Arial" w:hAnsi="Arial" w:cs="Arial"/>
          <w:b/>
          <w:sz w:val="24"/>
          <w:szCs w:val="44"/>
        </w:rPr>
        <w:t xml:space="preserve"> - </w:t>
      </w:r>
      <w:r w:rsidR="003A2086" w:rsidRPr="00760453">
        <w:rPr>
          <w:rFonts w:ascii="Arial" w:hAnsi="Arial" w:cs="Arial"/>
          <w:b/>
          <w:sz w:val="24"/>
          <w:szCs w:val="44"/>
        </w:rPr>
        <w:t xml:space="preserve">Client </w:t>
      </w:r>
      <w:r w:rsidR="003D35CC" w:rsidRPr="00760453">
        <w:rPr>
          <w:rFonts w:ascii="Arial" w:hAnsi="Arial" w:cs="Arial"/>
          <w:b/>
          <w:sz w:val="24"/>
          <w:szCs w:val="44"/>
        </w:rPr>
        <w:t>Brief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53"/>
        <w:gridCol w:w="7174"/>
      </w:tblGrid>
      <w:tr w:rsidR="003A2086" w:rsidRPr="00760453" w14:paraId="7585AD93" w14:textId="77777777" w:rsidTr="14208FD2">
        <w:tc>
          <w:tcPr>
            <w:tcW w:w="2453" w:type="dxa"/>
            <w:shd w:val="clear" w:color="auto" w:fill="auto"/>
          </w:tcPr>
          <w:p w14:paraId="16FB2625" w14:textId="77777777" w:rsidR="003A2086" w:rsidRPr="00760453" w:rsidRDefault="003A2086" w:rsidP="003A2086">
            <w:pPr>
              <w:rPr>
                <w:rFonts w:ascii="Arial" w:hAnsi="Arial" w:cs="Arial"/>
                <w:sz w:val="22"/>
                <w:szCs w:val="22"/>
              </w:rPr>
            </w:pPr>
            <w:r w:rsidRPr="00760453">
              <w:rPr>
                <w:rFonts w:ascii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7174" w:type="dxa"/>
            <w:shd w:val="clear" w:color="auto" w:fill="auto"/>
          </w:tcPr>
          <w:p w14:paraId="3BF307F9" w14:textId="461F545A" w:rsidR="003A2086" w:rsidRPr="00760453" w:rsidRDefault="003A2086" w:rsidP="003A2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086" w:rsidRPr="00760453" w14:paraId="415FC112" w14:textId="77777777" w:rsidTr="14208FD2">
        <w:tc>
          <w:tcPr>
            <w:tcW w:w="2453" w:type="dxa"/>
            <w:shd w:val="clear" w:color="auto" w:fill="auto"/>
          </w:tcPr>
          <w:p w14:paraId="2460E39B" w14:textId="77777777" w:rsidR="003A2086" w:rsidRPr="00760453" w:rsidRDefault="003A2086" w:rsidP="003A2086">
            <w:pPr>
              <w:rPr>
                <w:rFonts w:ascii="Arial" w:hAnsi="Arial" w:cs="Arial"/>
                <w:sz w:val="22"/>
                <w:szCs w:val="22"/>
              </w:rPr>
            </w:pPr>
            <w:r w:rsidRPr="00760453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174" w:type="dxa"/>
            <w:shd w:val="clear" w:color="auto" w:fill="auto"/>
          </w:tcPr>
          <w:p w14:paraId="340866E2" w14:textId="3AF3C9D3" w:rsidR="003A2086" w:rsidRPr="00760453" w:rsidRDefault="003A2086" w:rsidP="003A2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2225" w:rsidRPr="00760453" w14:paraId="0AF30422" w14:textId="77777777" w:rsidTr="14208FD2">
        <w:tc>
          <w:tcPr>
            <w:tcW w:w="2453" w:type="dxa"/>
            <w:shd w:val="clear" w:color="auto" w:fill="auto"/>
          </w:tcPr>
          <w:p w14:paraId="117EA8A2" w14:textId="77777777" w:rsidR="00312225" w:rsidRPr="00760453" w:rsidRDefault="00312225" w:rsidP="003A2086">
            <w:pPr>
              <w:rPr>
                <w:rFonts w:ascii="Arial" w:hAnsi="Arial" w:cs="Arial"/>
                <w:sz w:val="22"/>
                <w:szCs w:val="22"/>
              </w:rPr>
            </w:pPr>
            <w:r w:rsidRPr="00760453">
              <w:rPr>
                <w:rFonts w:ascii="Arial" w:hAnsi="Arial" w:cs="Arial"/>
                <w:sz w:val="22"/>
                <w:szCs w:val="22"/>
              </w:rPr>
              <w:t>Sector:</w:t>
            </w:r>
          </w:p>
        </w:tc>
        <w:tc>
          <w:tcPr>
            <w:tcW w:w="7174" w:type="dxa"/>
            <w:shd w:val="clear" w:color="auto" w:fill="auto"/>
          </w:tcPr>
          <w:p w14:paraId="43180134" w14:textId="46A399B3" w:rsidR="00312225" w:rsidRPr="00760453" w:rsidRDefault="00312225" w:rsidP="003A2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2086" w:rsidRPr="00760453" w14:paraId="00F162BF" w14:textId="77777777" w:rsidTr="14208FD2">
        <w:tc>
          <w:tcPr>
            <w:tcW w:w="2453" w:type="dxa"/>
            <w:shd w:val="clear" w:color="auto" w:fill="auto"/>
          </w:tcPr>
          <w:p w14:paraId="27F23078" w14:textId="2F5B17EA" w:rsidR="003A2086" w:rsidRPr="00760453" w:rsidRDefault="003D35CC" w:rsidP="003A2086">
            <w:pPr>
              <w:rPr>
                <w:rFonts w:ascii="Arial" w:hAnsi="Arial" w:cs="Arial"/>
                <w:sz w:val="22"/>
                <w:szCs w:val="22"/>
              </w:rPr>
            </w:pPr>
            <w:r w:rsidRPr="00760453">
              <w:rPr>
                <w:rFonts w:ascii="Arial" w:hAnsi="Arial" w:cs="Arial"/>
                <w:sz w:val="22"/>
                <w:szCs w:val="22"/>
              </w:rPr>
              <w:t xml:space="preserve">Main </w:t>
            </w:r>
            <w:r w:rsidR="003A2086" w:rsidRPr="00760453">
              <w:rPr>
                <w:rFonts w:ascii="Arial" w:hAnsi="Arial" w:cs="Arial"/>
                <w:sz w:val="22"/>
                <w:szCs w:val="22"/>
              </w:rPr>
              <w:t>Contact Name:</w:t>
            </w:r>
          </w:p>
        </w:tc>
        <w:tc>
          <w:tcPr>
            <w:tcW w:w="7174" w:type="dxa"/>
            <w:shd w:val="clear" w:color="auto" w:fill="auto"/>
          </w:tcPr>
          <w:p w14:paraId="113A3434" w14:textId="0D4C4D2F" w:rsidR="003A2086" w:rsidRPr="00760453" w:rsidRDefault="003A2086" w:rsidP="003A20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5CC" w:rsidRPr="00760453" w14:paraId="558803E7" w14:textId="77777777" w:rsidTr="14208FD2">
        <w:tc>
          <w:tcPr>
            <w:tcW w:w="2453" w:type="dxa"/>
            <w:shd w:val="clear" w:color="auto" w:fill="auto"/>
          </w:tcPr>
          <w:p w14:paraId="684371E0" w14:textId="5B74FEE3" w:rsidR="003D35CC" w:rsidRPr="00760453" w:rsidRDefault="003D35CC" w:rsidP="003D35CC">
            <w:pPr>
              <w:rPr>
                <w:rFonts w:ascii="Arial" w:hAnsi="Arial" w:cs="Arial"/>
                <w:sz w:val="22"/>
                <w:szCs w:val="22"/>
              </w:rPr>
            </w:pPr>
            <w:r w:rsidRPr="00760453">
              <w:rPr>
                <w:rFonts w:ascii="Arial" w:hAnsi="Arial" w:cs="Arial"/>
                <w:sz w:val="22"/>
                <w:szCs w:val="22"/>
              </w:rPr>
              <w:t>Main Contact Telephone Number:</w:t>
            </w:r>
          </w:p>
        </w:tc>
        <w:tc>
          <w:tcPr>
            <w:tcW w:w="7174" w:type="dxa"/>
            <w:shd w:val="clear" w:color="auto" w:fill="auto"/>
          </w:tcPr>
          <w:p w14:paraId="7E747A62" w14:textId="4339BFCB" w:rsidR="003D35CC" w:rsidRPr="00760453" w:rsidRDefault="003D35CC" w:rsidP="003D35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5CC" w:rsidRPr="00760453" w14:paraId="7BB533E9" w14:textId="77777777" w:rsidTr="14208FD2">
        <w:tc>
          <w:tcPr>
            <w:tcW w:w="2453" w:type="dxa"/>
            <w:shd w:val="clear" w:color="auto" w:fill="auto"/>
          </w:tcPr>
          <w:p w14:paraId="4765E12C" w14:textId="402F53B8" w:rsidR="003D35CC" w:rsidRPr="00760453" w:rsidRDefault="003D35CC" w:rsidP="003D35CC">
            <w:pPr>
              <w:rPr>
                <w:rFonts w:ascii="Arial" w:hAnsi="Arial" w:cs="Arial"/>
                <w:sz w:val="22"/>
                <w:szCs w:val="22"/>
              </w:rPr>
            </w:pPr>
            <w:r w:rsidRPr="00760453">
              <w:rPr>
                <w:rFonts w:ascii="Arial" w:hAnsi="Arial" w:cs="Arial"/>
                <w:sz w:val="22"/>
                <w:szCs w:val="22"/>
              </w:rPr>
              <w:t>Main Contact E-mail Address:</w:t>
            </w:r>
          </w:p>
        </w:tc>
        <w:tc>
          <w:tcPr>
            <w:tcW w:w="7174" w:type="dxa"/>
            <w:shd w:val="clear" w:color="auto" w:fill="auto"/>
          </w:tcPr>
          <w:p w14:paraId="2A7C4022" w14:textId="04896E68" w:rsidR="003D35CC" w:rsidRPr="00760453" w:rsidRDefault="003D35CC" w:rsidP="003D35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5CC" w:rsidRPr="00760453" w14:paraId="462E932B" w14:textId="77777777" w:rsidTr="14208FD2">
        <w:tc>
          <w:tcPr>
            <w:tcW w:w="2453" w:type="dxa"/>
            <w:shd w:val="clear" w:color="auto" w:fill="auto"/>
          </w:tcPr>
          <w:p w14:paraId="7195707F" w14:textId="339D00FB" w:rsidR="003D35CC" w:rsidRPr="00760453" w:rsidRDefault="003D35CC" w:rsidP="003D35CC">
            <w:pPr>
              <w:rPr>
                <w:rFonts w:ascii="Arial" w:hAnsi="Arial" w:cs="Arial"/>
                <w:sz w:val="22"/>
                <w:szCs w:val="22"/>
              </w:rPr>
            </w:pPr>
            <w:r w:rsidRPr="00760453">
              <w:rPr>
                <w:rFonts w:ascii="Arial" w:hAnsi="Arial" w:cs="Arial"/>
                <w:sz w:val="22"/>
                <w:szCs w:val="22"/>
              </w:rPr>
              <w:t>Alternative Contact Name:</w:t>
            </w:r>
          </w:p>
        </w:tc>
        <w:tc>
          <w:tcPr>
            <w:tcW w:w="7174" w:type="dxa"/>
            <w:shd w:val="clear" w:color="auto" w:fill="auto"/>
          </w:tcPr>
          <w:p w14:paraId="0D09A5E9" w14:textId="444407F7" w:rsidR="003D35CC" w:rsidRPr="00760453" w:rsidRDefault="003D35CC" w:rsidP="003D35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5CC" w:rsidRPr="00760453" w14:paraId="146D657C" w14:textId="77777777" w:rsidTr="14208FD2">
        <w:tc>
          <w:tcPr>
            <w:tcW w:w="2453" w:type="dxa"/>
            <w:shd w:val="clear" w:color="auto" w:fill="auto"/>
          </w:tcPr>
          <w:p w14:paraId="51473C9F" w14:textId="00AF7DDF" w:rsidR="003D35CC" w:rsidRPr="00760453" w:rsidRDefault="003D35CC" w:rsidP="003D35CC">
            <w:pPr>
              <w:rPr>
                <w:rFonts w:ascii="Arial" w:hAnsi="Arial" w:cs="Arial"/>
                <w:sz w:val="22"/>
                <w:szCs w:val="22"/>
              </w:rPr>
            </w:pPr>
            <w:r w:rsidRPr="00760453">
              <w:rPr>
                <w:rFonts w:ascii="Arial" w:hAnsi="Arial" w:cs="Arial"/>
                <w:sz w:val="22"/>
                <w:szCs w:val="22"/>
              </w:rPr>
              <w:t>Alternative Contact Telephone Number:</w:t>
            </w:r>
          </w:p>
        </w:tc>
        <w:tc>
          <w:tcPr>
            <w:tcW w:w="7174" w:type="dxa"/>
            <w:shd w:val="clear" w:color="auto" w:fill="auto"/>
          </w:tcPr>
          <w:p w14:paraId="34ED734F" w14:textId="36F2526A" w:rsidR="003D35CC" w:rsidRPr="00760453" w:rsidRDefault="003D35CC" w:rsidP="003D35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5CC" w:rsidRPr="00760453" w14:paraId="42FE4AEE" w14:textId="77777777" w:rsidTr="14208FD2">
        <w:tc>
          <w:tcPr>
            <w:tcW w:w="2453" w:type="dxa"/>
            <w:shd w:val="clear" w:color="auto" w:fill="auto"/>
          </w:tcPr>
          <w:p w14:paraId="433121EB" w14:textId="6602E86F" w:rsidR="003D35CC" w:rsidRPr="00760453" w:rsidRDefault="003D35CC" w:rsidP="003D35CC">
            <w:pPr>
              <w:rPr>
                <w:rFonts w:ascii="Arial" w:hAnsi="Arial" w:cs="Arial"/>
                <w:sz w:val="22"/>
                <w:szCs w:val="22"/>
              </w:rPr>
            </w:pPr>
            <w:r w:rsidRPr="00760453">
              <w:rPr>
                <w:rFonts w:ascii="Arial" w:hAnsi="Arial" w:cs="Arial"/>
                <w:sz w:val="22"/>
                <w:szCs w:val="22"/>
              </w:rPr>
              <w:t>Alternative Contact Email Address:</w:t>
            </w:r>
          </w:p>
        </w:tc>
        <w:tc>
          <w:tcPr>
            <w:tcW w:w="7174" w:type="dxa"/>
            <w:shd w:val="clear" w:color="auto" w:fill="auto"/>
          </w:tcPr>
          <w:p w14:paraId="4EEF0777" w14:textId="77777777" w:rsidR="003D35CC" w:rsidRPr="00760453" w:rsidRDefault="003D35CC" w:rsidP="003D35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5CC" w:rsidRPr="00760453" w14:paraId="318C2A28" w14:textId="77777777" w:rsidTr="14208FD2">
        <w:trPr>
          <w:trHeight w:val="447"/>
        </w:trPr>
        <w:tc>
          <w:tcPr>
            <w:tcW w:w="2453" w:type="dxa"/>
            <w:shd w:val="clear" w:color="auto" w:fill="auto"/>
          </w:tcPr>
          <w:p w14:paraId="03D0A2F4" w14:textId="77777777" w:rsidR="003D35CC" w:rsidRPr="00760453" w:rsidRDefault="003D35CC" w:rsidP="003D35CC">
            <w:pPr>
              <w:rPr>
                <w:rFonts w:ascii="Arial" w:hAnsi="Arial" w:cs="Arial"/>
                <w:sz w:val="22"/>
                <w:szCs w:val="22"/>
              </w:rPr>
            </w:pPr>
            <w:r w:rsidRPr="00760453">
              <w:rPr>
                <w:rFonts w:ascii="Arial" w:hAnsi="Arial" w:cs="Arial"/>
                <w:sz w:val="22"/>
                <w:szCs w:val="22"/>
              </w:rPr>
              <w:t>Website:</w:t>
            </w:r>
          </w:p>
        </w:tc>
        <w:tc>
          <w:tcPr>
            <w:tcW w:w="7174" w:type="dxa"/>
            <w:shd w:val="clear" w:color="auto" w:fill="auto"/>
          </w:tcPr>
          <w:p w14:paraId="7608254E" w14:textId="09507857" w:rsidR="003D35CC" w:rsidRPr="00760453" w:rsidRDefault="003D35CC" w:rsidP="003D35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5CC" w:rsidRPr="00760453" w14:paraId="3CB08E65" w14:textId="77777777" w:rsidTr="14208FD2">
        <w:tc>
          <w:tcPr>
            <w:tcW w:w="2453" w:type="dxa"/>
            <w:shd w:val="clear" w:color="auto" w:fill="auto"/>
          </w:tcPr>
          <w:p w14:paraId="693A0E14" w14:textId="77777777" w:rsidR="003D35CC" w:rsidRPr="00760453" w:rsidRDefault="003D35CC" w:rsidP="003D35CC">
            <w:pPr>
              <w:rPr>
                <w:rFonts w:ascii="Arial" w:hAnsi="Arial" w:cs="Arial"/>
                <w:sz w:val="22"/>
                <w:szCs w:val="22"/>
              </w:rPr>
            </w:pPr>
            <w:r w:rsidRPr="00760453">
              <w:rPr>
                <w:rFonts w:ascii="Arial" w:hAnsi="Arial" w:cs="Arial"/>
                <w:sz w:val="22"/>
                <w:szCs w:val="22"/>
              </w:rPr>
              <w:t>Briefly describe your organisation:</w:t>
            </w:r>
          </w:p>
        </w:tc>
        <w:tc>
          <w:tcPr>
            <w:tcW w:w="7174" w:type="dxa"/>
            <w:shd w:val="clear" w:color="auto" w:fill="auto"/>
          </w:tcPr>
          <w:p w14:paraId="733B1564" w14:textId="67FC4B97" w:rsidR="003D35CC" w:rsidRPr="00760453" w:rsidRDefault="003D35CC" w:rsidP="005731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6A441D" w14:textId="12ACFDA8" w:rsidR="14208FD2" w:rsidRDefault="14208FD2" w:rsidP="14208FD2">
      <w:pPr>
        <w:rPr>
          <w:szCs w:val="18"/>
        </w:rPr>
      </w:pPr>
    </w:p>
    <w:p w14:paraId="094348A9" w14:textId="77777777" w:rsidR="002C4AD1" w:rsidRDefault="002C4AD1" w:rsidP="002C4AD1">
      <w:pPr>
        <w:rPr>
          <w:sz w:val="22"/>
          <w:szCs w:val="22"/>
        </w:rPr>
      </w:pPr>
      <w:r>
        <w:rPr>
          <w:b/>
          <w:sz w:val="22"/>
          <w:szCs w:val="22"/>
        </w:rPr>
        <w:t>Please detail below the business issue or need you would like a team of students to address.</w:t>
      </w:r>
      <w:r>
        <w:rPr>
          <w:sz w:val="22"/>
          <w:szCs w:val="22"/>
        </w:rPr>
        <w:t xml:space="preserve"> To ensure your project is suitable for a Student Innovation Project, please refer to the Client Handbook.</w:t>
      </w:r>
    </w:p>
    <w:p w14:paraId="3B355D26" w14:textId="77777777" w:rsidR="002C4AD1" w:rsidRDefault="002C4AD1" w:rsidP="14208FD2">
      <w:pPr>
        <w:rPr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2"/>
      </w:tblGrid>
      <w:tr w:rsidR="00B613AC" w:rsidRPr="00760453" w14:paraId="39490265" w14:textId="77777777" w:rsidTr="00E120E7">
        <w:tc>
          <w:tcPr>
            <w:tcW w:w="9632" w:type="dxa"/>
            <w:shd w:val="clear" w:color="auto" w:fill="auto"/>
          </w:tcPr>
          <w:p w14:paraId="0D61516A" w14:textId="77777777" w:rsidR="00B613AC" w:rsidRDefault="009C6154" w:rsidP="00E120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B613AC" w:rsidRPr="00760453">
              <w:rPr>
                <w:rFonts w:ascii="Arial" w:hAnsi="Arial" w:cs="Arial"/>
                <w:b/>
                <w:bCs/>
                <w:sz w:val="22"/>
                <w:szCs w:val="22"/>
              </w:rPr>
              <w:t>Project Title:</w:t>
            </w:r>
          </w:p>
          <w:p w14:paraId="0BD9B031" w14:textId="14AF2904" w:rsidR="009C6154" w:rsidRPr="00760453" w:rsidRDefault="009C6154" w:rsidP="00E120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13AC" w:rsidRPr="00760453" w14:paraId="22BF18CF" w14:textId="77777777" w:rsidTr="00F9755D">
        <w:trPr>
          <w:trHeight w:val="986"/>
        </w:trPr>
        <w:tc>
          <w:tcPr>
            <w:tcW w:w="9632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72"/>
            </w:tblGrid>
            <w:tr w:rsidR="00E120E7" w:rsidRPr="00760453" w14:paraId="29A61661" w14:textId="77777777" w:rsidTr="00B072DA">
              <w:trPr>
                <w:trHeight w:val="440"/>
              </w:trPr>
              <w:tc>
                <w:tcPr>
                  <w:tcW w:w="0" w:type="auto"/>
                </w:tcPr>
                <w:p w14:paraId="29CFF2E5" w14:textId="1177B23C" w:rsidR="00F022A3" w:rsidRPr="00760453" w:rsidRDefault="00E120E7" w:rsidP="00E120E7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  <w:r w:rsidRPr="007604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Business Issue or Need</w:t>
                  </w:r>
                  <w:r w:rsidR="009C615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:</w:t>
                  </w:r>
                  <w:r w:rsidRPr="007604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B1F1845" w14:textId="77777777" w:rsidR="00325441" w:rsidRDefault="00325441" w:rsidP="00E120E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EC93C67" w14:textId="77777777" w:rsidR="009C6154" w:rsidRDefault="009C6154" w:rsidP="00E120E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9E3C6AF" w14:textId="77777777" w:rsidR="009C6154" w:rsidRDefault="009C6154" w:rsidP="00E120E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1077912" w14:textId="77777777" w:rsidR="009C6154" w:rsidRDefault="009C6154" w:rsidP="00E120E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3C512EA8" w14:textId="77777777" w:rsidR="009C6154" w:rsidRDefault="009C6154" w:rsidP="00E120E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E3001BA" w14:textId="62E71A7F" w:rsidR="009C6154" w:rsidRPr="00760453" w:rsidRDefault="009C6154" w:rsidP="00E120E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3AC" w:rsidRPr="00760453" w14:paraId="3B2344A0" w14:textId="77777777" w:rsidTr="00F9755D">
        <w:trPr>
          <w:trHeight w:val="1844"/>
        </w:trPr>
        <w:tc>
          <w:tcPr>
            <w:tcW w:w="9632" w:type="dxa"/>
            <w:shd w:val="clear" w:color="auto" w:fill="auto"/>
          </w:tcPr>
          <w:p w14:paraId="182787AE" w14:textId="37FD5B0C" w:rsidR="00F10BCE" w:rsidRPr="00760453" w:rsidRDefault="00E120E7" w:rsidP="00E120E7">
            <w:pPr>
              <w:rPr>
                <w:rFonts w:ascii="Arial" w:hAnsi="Arial" w:cs="Arial"/>
                <w:sz w:val="22"/>
                <w:szCs w:val="22"/>
              </w:rPr>
            </w:pPr>
            <w:r w:rsidRPr="0076045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 </w:t>
            </w:r>
            <w:r w:rsidR="00B613AC" w:rsidRPr="00760453">
              <w:rPr>
                <w:rFonts w:ascii="Arial" w:hAnsi="Arial" w:cs="Arial"/>
                <w:b/>
                <w:bCs/>
                <w:sz w:val="22"/>
                <w:szCs w:val="22"/>
              </w:rPr>
              <w:t>Project Aims</w:t>
            </w:r>
            <w:r w:rsidR="009C615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7614F13" w14:textId="77C4001C" w:rsidR="006F0411" w:rsidRPr="00760453" w:rsidRDefault="006F0411" w:rsidP="00E120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870A3F" w14:textId="77777777" w:rsidR="00C60E3F" w:rsidRDefault="00C60E3F" w:rsidP="002C4AD1">
      <w:pPr>
        <w:jc w:val="center"/>
        <w:rPr>
          <w:sz w:val="24"/>
        </w:rPr>
      </w:pPr>
    </w:p>
    <w:p w14:paraId="7DCBA00C" w14:textId="549086A9" w:rsidR="00C60E3F" w:rsidRDefault="005477F9" w:rsidP="002C4AD1">
      <w:pPr>
        <w:jc w:val="center"/>
        <w:rPr>
          <w:sz w:val="24"/>
        </w:rPr>
      </w:pPr>
      <w:r w:rsidRPr="005477F9">
        <w:rPr>
          <w:rFonts w:cs="Lucida Sans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FC4F5CE" wp14:editId="457FD003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6113145" cy="1552575"/>
                <wp:effectExtent l="0" t="0" r="20955" b="2857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3145" cy="15525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16C12A" w14:textId="77777777" w:rsidR="005477F9" w:rsidRPr="005477F9" w:rsidRDefault="005477F9" w:rsidP="005477F9">
                            <w:pPr>
                              <w:spacing w:before="58" w:line="285" w:lineRule="auto"/>
                              <w:ind w:left="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Students</w:t>
                            </w:r>
                            <w:r w:rsidRPr="005477F9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are</w:t>
                            </w:r>
                            <w:r w:rsidRPr="005477F9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expected</w:t>
                            </w:r>
                            <w:r w:rsidRPr="005477F9">
                              <w:rPr>
                                <w:rFonts w:ascii="Arial" w:hAnsi="Arial" w:cs="Arial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</w:t>
                            </w:r>
                            <w:r w:rsidRPr="005477F9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arrange</w:t>
                            </w:r>
                            <w:r w:rsidRPr="005477F9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5477F9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client</w:t>
                            </w:r>
                            <w:r w:rsidRPr="005477F9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meeting</w:t>
                            </w:r>
                            <w:r w:rsidRPr="005477F9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with</w:t>
                            </w:r>
                            <w:r w:rsidRPr="005477F9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yourself</w:t>
                            </w:r>
                            <w:r w:rsidRPr="005477F9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during</w:t>
                            </w:r>
                            <w:r w:rsidRPr="005477F9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</w:t>
                            </w:r>
                            <w:r w:rsidRPr="005477F9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first</w:t>
                            </w:r>
                            <w:r w:rsidRPr="005477F9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week</w:t>
                            </w:r>
                            <w:r w:rsidRPr="005477F9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 their 4-week project, ideally as early as possible.</w:t>
                            </w:r>
                          </w:p>
                          <w:p w14:paraId="6DFD66A9" w14:textId="4E4A4275" w:rsidR="005477F9" w:rsidRPr="005477F9" w:rsidRDefault="005477F9" w:rsidP="005477F9">
                            <w:pPr>
                              <w:spacing w:before="94"/>
                              <w:ind w:left="5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Please</w:t>
                            </w:r>
                            <w:r w:rsidRPr="005477F9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detail</w:t>
                            </w:r>
                            <w:r w:rsidRPr="005477F9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any</w:t>
                            </w:r>
                            <w:r w:rsidRPr="005477F9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dates</w:t>
                            </w:r>
                            <w:r w:rsidRPr="005477F9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or</w:t>
                            </w:r>
                            <w:r w:rsidRPr="005477F9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times</w:t>
                            </w:r>
                            <w:r w:rsidRPr="005477F9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that</w:t>
                            </w:r>
                            <w:r w:rsidRPr="005477F9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are</w:t>
                            </w:r>
                            <w:r w:rsidRPr="005477F9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not</w:t>
                            </w:r>
                            <w:r w:rsidRPr="005477F9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suitable</w:t>
                            </w:r>
                            <w:r w:rsidRPr="005477F9">
                              <w:rPr>
                                <w:rFonts w:ascii="Arial" w:hAnsi="Arial" w:cs="Arial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</w:t>
                            </w:r>
                            <w:r w:rsidRPr="005477F9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</w:t>
                            </w:r>
                            <w:r w:rsidRPr="005477F9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initial</w:t>
                            </w:r>
                            <w:r w:rsidRPr="005477F9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client</w:t>
                            </w:r>
                            <w:r w:rsidRPr="005477F9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meeting</w:t>
                            </w:r>
                            <w:r w:rsidRPr="005477F9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F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during week 1</w:t>
                            </w:r>
                            <w:r w:rsidR="00F975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34B773F" w14:textId="77777777" w:rsidR="00F9755D" w:rsidRPr="00F9755D" w:rsidRDefault="00F9755D" w:rsidP="00F9755D">
                            <w:pPr>
                              <w:widowControl w:val="0"/>
                              <w:autoSpaceDE w:val="0"/>
                              <w:autoSpaceDN w:val="0"/>
                              <w:spacing w:before="90" w:after="0" w:line="240" w:lineRule="auto"/>
                              <w:ind w:left="52"/>
                              <w:rPr>
                                <w:rFonts w:cs="Lucida Sans"/>
                                <w:b/>
                                <w:spacing w:val="-2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F9755D">
                              <w:rPr>
                                <w:rFonts w:cs="Lucida Sans"/>
                                <w:b/>
                                <w:sz w:val="22"/>
                                <w:szCs w:val="22"/>
                                <w:lang w:val="en-US" w:eastAsia="en-US"/>
                              </w:rPr>
                              <w:t>Dates</w:t>
                            </w:r>
                            <w:r w:rsidRPr="00F9755D">
                              <w:rPr>
                                <w:rFonts w:cs="Lucida Sans"/>
                                <w:b/>
                                <w:spacing w:val="-7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F9755D">
                              <w:rPr>
                                <w:rFonts w:cs="Lucida Sans"/>
                                <w:b/>
                                <w:sz w:val="22"/>
                                <w:szCs w:val="22"/>
                                <w:lang w:val="en-US" w:eastAsia="en-US"/>
                              </w:rPr>
                              <w:t>unavailable</w:t>
                            </w:r>
                            <w:r w:rsidRPr="00F9755D">
                              <w:rPr>
                                <w:rFonts w:cs="Lucida Sans"/>
                                <w:b/>
                                <w:spacing w:val="-5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F9755D">
                              <w:rPr>
                                <w:rFonts w:cs="Lucida Sans"/>
                                <w:b/>
                                <w:sz w:val="22"/>
                                <w:szCs w:val="22"/>
                                <w:lang w:val="en-US" w:eastAsia="en-US"/>
                              </w:rPr>
                              <w:t>for</w:t>
                            </w:r>
                            <w:r w:rsidRPr="00F9755D">
                              <w:rPr>
                                <w:rFonts w:cs="Lucida Sans"/>
                                <w:b/>
                                <w:spacing w:val="-7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F9755D">
                              <w:rPr>
                                <w:rFonts w:cs="Lucida Sans"/>
                                <w:b/>
                                <w:sz w:val="22"/>
                                <w:szCs w:val="22"/>
                                <w:lang w:val="en-US" w:eastAsia="en-US"/>
                              </w:rPr>
                              <w:t>initial</w:t>
                            </w:r>
                            <w:r w:rsidRPr="00F9755D">
                              <w:rPr>
                                <w:rFonts w:cs="Lucida Sans"/>
                                <w:b/>
                                <w:spacing w:val="-4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F9755D">
                              <w:rPr>
                                <w:rFonts w:cs="Lucida Sans"/>
                                <w:b/>
                                <w:spacing w:val="-2"/>
                                <w:sz w:val="22"/>
                                <w:szCs w:val="22"/>
                                <w:lang w:val="en-US" w:eastAsia="en-US"/>
                              </w:rPr>
                              <w:t>meeting:</w:t>
                            </w:r>
                          </w:p>
                          <w:p w14:paraId="36203ACD" w14:textId="77C646CA" w:rsidR="005477F9" w:rsidRPr="00F9755D" w:rsidRDefault="005477F9" w:rsidP="005477F9">
                            <w:pPr>
                              <w:spacing w:before="90"/>
                              <w:ind w:left="52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4F5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21.65pt;width:481.35pt;height:122.25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" filled="f" strokeweight=".48pt">
                <v:path arrowok="t"/>
                <v:textbox inset="0,0,0,0">
                  <w:txbxContent>
                    <w:p w14:paraId="7216C12A" w14:textId="77777777" w:rsidR="005477F9" w:rsidRPr="005477F9" w:rsidRDefault="005477F9" w:rsidP="005477F9">
                      <w:pPr>
                        <w:spacing w:before="58" w:line="285" w:lineRule="auto"/>
                        <w:ind w:left="5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Students</w:t>
                      </w:r>
                      <w:r w:rsidRPr="005477F9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are</w:t>
                      </w:r>
                      <w:r w:rsidRPr="005477F9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expected</w:t>
                      </w:r>
                      <w:r w:rsidRPr="005477F9">
                        <w:rPr>
                          <w:rFonts w:ascii="Arial" w:hAnsi="Arial" w:cs="Arial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to</w:t>
                      </w:r>
                      <w:r w:rsidRPr="005477F9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arrange</w:t>
                      </w:r>
                      <w:r w:rsidRPr="005477F9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5477F9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client</w:t>
                      </w:r>
                      <w:r w:rsidRPr="005477F9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meeting</w:t>
                      </w:r>
                      <w:r w:rsidRPr="005477F9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with</w:t>
                      </w:r>
                      <w:r w:rsidRPr="005477F9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yourself</w:t>
                      </w:r>
                      <w:r w:rsidRPr="005477F9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during</w:t>
                      </w:r>
                      <w:r w:rsidRPr="005477F9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the</w:t>
                      </w:r>
                      <w:r w:rsidRPr="005477F9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first</w:t>
                      </w:r>
                      <w:r w:rsidRPr="005477F9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week</w:t>
                      </w:r>
                      <w:r w:rsidRPr="005477F9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of their 4-week project, ideally as early as possible.</w:t>
                      </w:r>
                    </w:p>
                    <w:p w14:paraId="6DFD66A9" w14:textId="4E4A4275" w:rsidR="005477F9" w:rsidRPr="005477F9" w:rsidRDefault="005477F9" w:rsidP="005477F9">
                      <w:pPr>
                        <w:spacing w:before="94"/>
                        <w:ind w:left="5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Please</w:t>
                      </w:r>
                      <w:r w:rsidRPr="005477F9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detail</w:t>
                      </w:r>
                      <w:r w:rsidRPr="005477F9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any</w:t>
                      </w:r>
                      <w:r w:rsidRPr="005477F9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dates</w:t>
                      </w:r>
                      <w:r w:rsidRPr="005477F9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or</w:t>
                      </w:r>
                      <w:r w:rsidRPr="005477F9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times</w:t>
                      </w:r>
                      <w:r w:rsidRPr="005477F9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that</w:t>
                      </w:r>
                      <w:r w:rsidRPr="005477F9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are</w:t>
                      </w:r>
                      <w:r w:rsidRPr="005477F9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not</w:t>
                      </w:r>
                      <w:r w:rsidRPr="005477F9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suitable</w:t>
                      </w:r>
                      <w:r w:rsidRPr="005477F9">
                        <w:rPr>
                          <w:rFonts w:ascii="Arial" w:hAnsi="Arial" w:cs="Arial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for</w:t>
                      </w:r>
                      <w:r w:rsidRPr="005477F9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an</w:t>
                      </w:r>
                      <w:r w:rsidRPr="005477F9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initial</w:t>
                      </w:r>
                      <w:r w:rsidRPr="005477F9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client</w:t>
                      </w:r>
                      <w:r w:rsidRPr="005477F9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meeting</w:t>
                      </w:r>
                      <w:r w:rsidRPr="005477F9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5477F9">
                        <w:rPr>
                          <w:rFonts w:ascii="Arial" w:hAnsi="Arial" w:cs="Arial"/>
                          <w:sz w:val="22"/>
                          <w:szCs w:val="22"/>
                        </w:rPr>
                        <w:t>during week 1</w:t>
                      </w:r>
                      <w:r w:rsidR="00F9755D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534B773F" w14:textId="77777777" w:rsidR="00F9755D" w:rsidRPr="00F9755D" w:rsidRDefault="00F9755D" w:rsidP="00F9755D">
                      <w:pPr>
                        <w:widowControl w:val="0"/>
                        <w:autoSpaceDE w:val="0"/>
                        <w:autoSpaceDN w:val="0"/>
                        <w:spacing w:before="90" w:after="0" w:line="240" w:lineRule="auto"/>
                        <w:ind w:left="52"/>
                        <w:rPr>
                          <w:rFonts w:cs="Lucida Sans"/>
                          <w:b/>
                          <w:spacing w:val="-2"/>
                          <w:sz w:val="22"/>
                          <w:szCs w:val="22"/>
                          <w:lang w:val="en-US" w:eastAsia="en-US"/>
                        </w:rPr>
                      </w:pPr>
                      <w:r w:rsidRPr="00F9755D">
                        <w:rPr>
                          <w:rFonts w:cs="Lucida Sans"/>
                          <w:b/>
                          <w:sz w:val="22"/>
                          <w:szCs w:val="22"/>
                          <w:lang w:val="en-US" w:eastAsia="en-US"/>
                        </w:rPr>
                        <w:t>Dates</w:t>
                      </w:r>
                      <w:r w:rsidRPr="00F9755D">
                        <w:rPr>
                          <w:rFonts w:cs="Lucida Sans"/>
                          <w:b/>
                          <w:spacing w:val="-7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F9755D">
                        <w:rPr>
                          <w:rFonts w:cs="Lucida Sans"/>
                          <w:b/>
                          <w:sz w:val="22"/>
                          <w:szCs w:val="22"/>
                          <w:lang w:val="en-US" w:eastAsia="en-US"/>
                        </w:rPr>
                        <w:t>unavailable</w:t>
                      </w:r>
                      <w:r w:rsidRPr="00F9755D">
                        <w:rPr>
                          <w:rFonts w:cs="Lucida Sans"/>
                          <w:b/>
                          <w:spacing w:val="-5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F9755D">
                        <w:rPr>
                          <w:rFonts w:cs="Lucida Sans"/>
                          <w:b/>
                          <w:sz w:val="22"/>
                          <w:szCs w:val="22"/>
                          <w:lang w:val="en-US" w:eastAsia="en-US"/>
                        </w:rPr>
                        <w:t>for</w:t>
                      </w:r>
                      <w:r w:rsidRPr="00F9755D">
                        <w:rPr>
                          <w:rFonts w:cs="Lucida Sans"/>
                          <w:b/>
                          <w:spacing w:val="-7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F9755D">
                        <w:rPr>
                          <w:rFonts w:cs="Lucida Sans"/>
                          <w:b/>
                          <w:sz w:val="22"/>
                          <w:szCs w:val="22"/>
                          <w:lang w:val="en-US" w:eastAsia="en-US"/>
                        </w:rPr>
                        <w:t>initial</w:t>
                      </w:r>
                      <w:r w:rsidRPr="00F9755D">
                        <w:rPr>
                          <w:rFonts w:cs="Lucida Sans"/>
                          <w:b/>
                          <w:spacing w:val="-4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F9755D">
                        <w:rPr>
                          <w:rFonts w:cs="Lucida Sans"/>
                          <w:b/>
                          <w:spacing w:val="-2"/>
                          <w:sz w:val="22"/>
                          <w:szCs w:val="22"/>
                          <w:lang w:val="en-US" w:eastAsia="en-US"/>
                        </w:rPr>
                        <w:t>meeting:</w:t>
                      </w:r>
                    </w:p>
                    <w:p w14:paraId="36203ACD" w14:textId="77C646CA" w:rsidR="005477F9" w:rsidRPr="00F9755D" w:rsidRDefault="005477F9" w:rsidP="005477F9">
                      <w:pPr>
                        <w:spacing w:before="90"/>
                        <w:ind w:left="52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EF899DD" w14:textId="77777777" w:rsidR="00F9755D" w:rsidRDefault="00F9755D" w:rsidP="002C4AD1">
      <w:pPr>
        <w:jc w:val="center"/>
        <w:rPr>
          <w:sz w:val="24"/>
        </w:rPr>
      </w:pPr>
    </w:p>
    <w:p w14:paraId="42F3198A" w14:textId="1656E76A" w:rsidR="002C4AD1" w:rsidRDefault="002C4AD1" w:rsidP="002C4AD1">
      <w:pPr>
        <w:jc w:val="center"/>
        <w:rPr>
          <w:sz w:val="24"/>
        </w:rPr>
      </w:pPr>
      <w:r>
        <w:rPr>
          <w:sz w:val="24"/>
        </w:rPr>
        <w:t xml:space="preserve">Please return to </w:t>
      </w:r>
      <w:hyperlink r:id="rId10">
        <w:r>
          <w:rPr>
            <w:color w:val="0000FF"/>
            <w:sz w:val="24"/>
            <w:u w:val="single"/>
          </w:rPr>
          <w:t>employ@southampton.ac.uk</w:t>
        </w:r>
      </w:hyperlink>
      <w:r>
        <w:rPr>
          <w:sz w:val="24"/>
        </w:rPr>
        <w:t xml:space="preserve"> along with your </w:t>
      </w:r>
    </w:p>
    <w:p w14:paraId="03279D93" w14:textId="77777777" w:rsidR="002C4AD1" w:rsidRDefault="002C4AD1" w:rsidP="002C4AD1">
      <w:pPr>
        <w:jc w:val="center"/>
        <w:rPr>
          <w:sz w:val="24"/>
        </w:rPr>
      </w:pPr>
      <w:r>
        <w:rPr>
          <w:sz w:val="24"/>
        </w:rPr>
        <w:t>completed Health and Safety form.</w:t>
      </w:r>
    </w:p>
    <w:p w14:paraId="3D5CE0CF" w14:textId="2B2EE7ED" w:rsidR="003A2086" w:rsidRDefault="003A2086" w:rsidP="002513FA">
      <w:pPr>
        <w:rPr>
          <w:sz w:val="24"/>
          <w:szCs w:val="36"/>
        </w:rPr>
      </w:pPr>
    </w:p>
    <w:sectPr w:rsidR="003A2086" w:rsidSect="00E52B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B1932" w14:textId="77777777" w:rsidR="00AD0009" w:rsidRDefault="00AD0009">
      <w:r>
        <w:separator/>
      </w:r>
    </w:p>
    <w:p w14:paraId="45426403" w14:textId="77777777" w:rsidR="00AD0009" w:rsidRDefault="00AD0009"/>
  </w:endnote>
  <w:endnote w:type="continuationSeparator" w:id="0">
    <w:p w14:paraId="69333CC7" w14:textId="77777777" w:rsidR="00AD0009" w:rsidRDefault="00AD0009">
      <w:r>
        <w:continuationSeparator/>
      </w:r>
    </w:p>
    <w:p w14:paraId="6DAF8C49" w14:textId="77777777" w:rsidR="00AD0009" w:rsidRDefault="00AD00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3BC2" w14:textId="77777777" w:rsidR="00275AFC" w:rsidRDefault="00275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ECC69" w14:textId="77777777" w:rsidR="004554C2" w:rsidRDefault="003B6EC9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E16E62"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750A" w14:textId="77777777" w:rsidR="00275AFC" w:rsidRDefault="00275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3D98" w14:textId="77777777" w:rsidR="00AD0009" w:rsidRDefault="00AD0009">
      <w:r>
        <w:separator/>
      </w:r>
    </w:p>
    <w:p w14:paraId="1379BBD3" w14:textId="77777777" w:rsidR="00AD0009" w:rsidRDefault="00AD0009"/>
  </w:footnote>
  <w:footnote w:type="continuationSeparator" w:id="0">
    <w:p w14:paraId="409B8EDB" w14:textId="77777777" w:rsidR="00AD0009" w:rsidRDefault="00AD0009">
      <w:r>
        <w:continuationSeparator/>
      </w:r>
    </w:p>
    <w:p w14:paraId="2AC441EC" w14:textId="77777777" w:rsidR="00AD0009" w:rsidRDefault="00AD00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786F" w14:textId="77777777" w:rsidR="00275AFC" w:rsidRDefault="00275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43E8" w14:textId="77777777" w:rsidR="00275AFC" w:rsidRDefault="00275A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4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947"/>
    </w:tblGrid>
    <w:tr w:rsidR="004554C2" w14:paraId="22A6F3B3" w14:textId="77777777" w:rsidTr="003A2086">
      <w:trPr>
        <w:trHeight w:hRule="exact" w:val="48"/>
      </w:trPr>
      <w:tc>
        <w:tcPr>
          <w:tcW w:w="9947" w:type="dxa"/>
        </w:tcPr>
        <w:p w14:paraId="19E9351A" w14:textId="77777777" w:rsidR="004554C2" w:rsidRDefault="004554C2" w:rsidP="0029789A">
          <w:pPr>
            <w:pStyle w:val="Header"/>
          </w:pPr>
        </w:p>
      </w:tc>
    </w:tr>
    <w:tr w:rsidR="004554C2" w14:paraId="1B6B2D90" w14:textId="77777777" w:rsidTr="003A2086">
      <w:trPr>
        <w:trHeight w:val="331"/>
      </w:trPr>
      <w:tc>
        <w:tcPr>
          <w:tcW w:w="9947" w:type="dxa"/>
        </w:tcPr>
        <w:p w14:paraId="79DFD7EA" w14:textId="77777777" w:rsidR="004554C2" w:rsidRDefault="00063FD6" w:rsidP="00851CA5">
          <w:pPr>
            <w:pStyle w:val="Header"/>
            <w:tabs>
              <w:tab w:val="left" w:pos="525"/>
              <w:tab w:val="right" w:pos="9947"/>
            </w:tabs>
          </w:pPr>
          <w:r>
            <w:tab/>
          </w:r>
        </w:p>
      </w:tc>
    </w:tr>
  </w:tbl>
  <w:p w14:paraId="79BFA308" w14:textId="7D243D7C" w:rsidR="004554C2" w:rsidRPr="00063FD6" w:rsidRDefault="00275AFC" w:rsidP="003A2086">
    <w:pPr>
      <w:pStyle w:val="DocTitle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7257BE3F" wp14:editId="066C33F5">
          <wp:extent cx="2626922" cy="556895"/>
          <wp:effectExtent l="0" t="0" r="2540" b="0"/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1065" cy="574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92417"/>
    <w:multiLevelType w:val="hybridMultilevel"/>
    <w:tmpl w:val="F5DE0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204E2"/>
    <w:multiLevelType w:val="hybridMultilevel"/>
    <w:tmpl w:val="19845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778E"/>
    <w:multiLevelType w:val="hybridMultilevel"/>
    <w:tmpl w:val="C870F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F0321"/>
    <w:multiLevelType w:val="hybridMultilevel"/>
    <w:tmpl w:val="7AF200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E409B6"/>
    <w:multiLevelType w:val="hybridMultilevel"/>
    <w:tmpl w:val="53FC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971C9"/>
    <w:multiLevelType w:val="hybridMultilevel"/>
    <w:tmpl w:val="1A720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01DB"/>
    <w:multiLevelType w:val="hybridMultilevel"/>
    <w:tmpl w:val="AFDAB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F3D79"/>
    <w:multiLevelType w:val="hybridMultilevel"/>
    <w:tmpl w:val="06404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75A10"/>
    <w:multiLevelType w:val="hybridMultilevel"/>
    <w:tmpl w:val="CBB80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26770"/>
    <w:multiLevelType w:val="hybridMultilevel"/>
    <w:tmpl w:val="E4400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D4AC9"/>
    <w:multiLevelType w:val="hybridMultilevel"/>
    <w:tmpl w:val="98068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CA27DA"/>
    <w:multiLevelType w:val="hybridMultilevel"/>
    <w:tmpl w:val="1E062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64142A"/>
    <w:multiLevelType w:val="hybridMultilevel"/>
    <w:tmpl w:val="8E6EA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D0766"/>
    <w:multiLevelType w:val="hybridMultilevel"/>
    <w:tmpl w:val="012C6F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E30A4"/>
    <w:multiLevelType w:val="hybridMultilevel"/>
    <w:tmpl w:val="A1D63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63F4A"/>
    <w:multiLevelType w:val="hybridMultilevel"/>
    <w:tmpl w:val="6F044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66EED"/>
    <w:multiLevelType w:val="hybridMultilevel"/>
    <w:tmpl w:val="846E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45E64"/>
    <w:multiLevelType w:val="hybridMultilevel"/>
    <w:tmpl w:val="D8C0F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26C02"/>
    <w:multiLevelType w:val="hybridMultilevel"/>
    <w:tmpl w:val="45FE9C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70A78"/>
    <w:multiLevelType w:val="hybridMultilevel"/>
    <w:tmpl w:val="89BEC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20273"/>
    <w:multiLevelType w:val="hybridMultilevel"/>
    <w:tmpl w:val="237835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B96C50"/>
    <w:multiLevelType w:val="hybridMultilevel"/>
    <w:tmpl w:val="1F1A7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E30CC"/>
    <w:multiLevelType w:val="hybridMultilevel"/>
    <w:tmpl w:val="82322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FEE2AD3"/>
    <w:multiLevelType w:val="hybridMultilevel"/>
    <w:tmpl w:val="42644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960344">
    <w:abstractNumId w:val="27"/>
  </w:num>
  <w:num w:numId="2" w16cid:durableId="225998534">
    <w:abstractNumId w:val="0"/>
  </w:num>
  <w:num w:numId="3" w16cid:durableId="335809146">
    <w:abstractNumId w:val="19"/>
  </w:num>
  <w:num w:numId="4" w16cid:durableId="109010327">
    <w:abstractNumId w:val="12"/>
  </w:num>
  <w:num w:numId="5" w16cid:durableId="319820664">
    <w:abstractNumId w:val="13"/>
  </w:num>
  <w:num w:numId="6" w16cid:durableId="280769281">
    <w:abstractNumId w:val="25"/>
  </w:num>
  <w:num w:numId="7" w16cid:durableId="1649822508">
    <w:abstractNumId w:val="18"/>
  </w:num>
  <w:num w:numId="8" w16cid:durableId="825127012">
    <w:abstractNumId w:val="8"/>
  </w:num>
  <w:num w:numId="9" w16cid:durableId="1318192328">
    <w:abstractNumId w:val="6"/>
  </w:num>
  <w:num w:numId="10" w16cid:durableId="577984664">
    <w:abstractNumId w:val="1"/>
  </w:num>
  <w:num w:numId="11" w16cid:durableId="1301813211">
    <w:abstractNumId w:val="2"/>
  </w:num>
  <w:num w:numId="12" w16cid:durableId="1787575763">
    <w:abstractNumId w:val="5"/>
  </w:num>
  <w:num w:numId="13" w16cid:durableId="705257625">
    <w:abstractNumId w:val="21"/>
  </w:num>
  <w:num w:numId="14" w16cid:durableId="589772992">
    <w:abstractNumId w:val="10"/>
  </w:num>
  <w:num w:numId="15" w16cid:durableId="1002583955">
    <w:abstractNumId w:val="7"/>
  </w:num>
  <w:num w:numId="16" w16cid:durableId="163740319">
    <w:abstractNumId w:val="26"/>
  </w:num>
  <w:num w:numId="17" w16cid:durableId="313875220">
    <w:abstractNumId w:val="9"/>
  </w:num>
  <w:num w:numId="18" w16cid:durableId="986739063">
    <w:abstractNumId w:val="28"/>
  </w:num>
  <w:num w:numId="19" w16cid:durableId="853104953">
    <w:abstractNumId w:val="23"/>
  </w:num>
  <w:num w:numId="20" w16cid:durableId="1165171572">
    <w:abstractNumId w:val="14"/>
  </w:num>
  <w:num w:numId="21" w16cid:durableId="667640730">
    <w:abstractNumId w:val="4"/>
  </w:num>
  <w:num w:numId="22" w16cid:durableId="480853893">
    <w:abstractNumId w:val="17"/>
  </w:num>
  <w:num w:numId="23" w16cid:durableId="36318657">
    <w:abstractNumId w:val="3"/>
  </w:num>
  <w:num w:numId="24" w16cid:durableId="397703135">
    <w:abstractNumId w:val="15"/>
  </w:num>
  <w:num w:numId="25" w16cid:durableId="35858226">
    <w:abstractNumId w:val="16"/>
  </w:num>
  <w:num w:numId="26" w16cid:durableId="764109218">
    <w:abstractNumId w:val="11"/>
  </w:num>
  <w:num w:numId="27" w16cid:durableId="1440763188">
    <w:abstractNumId w:val="22"/>
  </w:num>
  <w:num w:numId="28" w16cid:durableId="740367724">
    <w:abstractNumId w:val="24"/>
  </w:num>
  <w:num w:numId="29" w16cid:durableId="135261319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E3"/>
    <w:rsid w:val="0000043D"/>
    <w:rsid w:val="00015087"/>
    <w:rsid w:val="00034498"/>
    <w:rsid w:val="000520C0"/>
    <w:rsid w:val="00062768"/>
    <w:rsid w:val="00063081"/>
    <w:rsid w:val="00063E69"/>
    <w:rsid w:val="00063FD6"/>
    <w:rsid w:val="0007126A"/>
    <w:rsid w:val="00071653"/>
    <w:rsid w:val="0007720C"/>
    <w:rsid w:val="000824F4"/>
    <w:rsid w:val="00091C41"/>
    <w:rsid w:val="000978E8"/>
    <w:rsid w:val="000B1DED"/>
    <w:rsid w:val="000D6BFF"/>
    <w:rsid w:val="000F3884"/>
    <w:rsid w:val="000F7A65"/>
    <w:rsid w:val="000F7E29"/>
    <w:rsid w:val="001331E7"/>
    <w:rsid w:val="00141A71"/>
    <w:rsid w:val="001532E2"/>
    <w:rsid w:val="001626FF"/>
    <w:rsid w:val="00172C4A"/>
    <w:rsid w:val="0018144C"/>
    <w:rsid w:val="001840EA"/>
    <w:rsid w:val="00185E6C"/>
    <w:rsid w:val="001C5C5C"/>
    <w:rsid w:val="001D0B37"/>
    <w:rsid w:val="001D125C"/>
    <w:rsid w:val="001D5201"/>
    <w:rsid w:val="001E1CB8"/>
    <w:rsid w:val="001E3D34"/>
    <w:rsid w:val="001E6C53"/>
    <w:rsid w:val="00201405"/>
    <w:rsid w:val="00202EF7"/>
    <w:rsid w:val="00203DC0"/>
    <w:rsid w:val="00205974"/>
    <w:rsid w:val="0022156C"/>
    <w:rsid w:val="00223893"/>
    <w:rsid w:val="00236BFE"/>
    <w:rsid w:val="00241441"/>
    <w:rsid w:val="00241E81"/>
    <w:rsid w:val="00242E48"/>
    <w:rsid w:val="0024539C"/>
    <w:rsid w:val="002513FA"/>
    <w:rsid w:val="00254722"/>
    <w:rsid w:val="002547F5"/>
    <w:rsid w:val="00260333"/>
    <w:rsid w:val="00260B1D"/>
    <w:rsid w:val="002620A9"/>
    <w:rsid w:val="00262EB5"/>
    <w:rsid w:val="00272921"/>
    <w:rsid w:val="00275AFC"/>
    <w:rsid w:val="00275CCF"/>
    <w:rsid w:val="00275D4F"/>
    <w:rsid w:val="0028388A"/>
    <w:rsid w:val="0028655F"/>
    <w:rsid w:val="00292072"/>
    <w:rsid w:val="0029789A"/>
    <w:rsid w:val="002A70BE"/>
    <w:rsid w:val="002B4EA7"/>
    <w:rsid w:val="002C4AD1"/>
    <w:rsid w:val="002C6198"/>
    <w:rsid w:val="002D4362"/>
    <w:rsid w:val="002D4DF4"/>
    <w:rsid w:val="002D76FC"/>
    <w:rsid w:val="002E4FEA"/>
    <w:rsid w:val="0030086C"/>
    <w:rsid w:val="00312225"/>
    <w:rsid w:val="00313CC8"/>
    <w:rsid w:val="003178D9"/>
    <w:rsid w:val="00322AA1"/>
    <w:rsid w:val="00325441"/>
    <w:rsid w:val="003310EA"/>
    <w:rsid w:val="00332CFF"/>
    <w:rsid w:val="0034151E"/>
    <w:rsid w:val="00344E2B"/>
    <w:rsid w:val="00352927"/>
    <w:rsid w:val="003540F8"/>
    <w:rsid w:val="00354470"/>
    <w:rsid w:val="00356669"/>
    <w:rsid w:val="00364B2C"/>
    <w:rsid w:val="00365732"/>
    <w:rsid w:val="003701F7"/>
    <w:rsid w:val="00370351"/>
    <w:rsid w:val="00371F40"/>
    <w:rsid w:val="00377CFB"/>
    <w:rsid w:val="00383C0B"/>
    <w:rsid w:val="00393308"/>
    <w:rsid w:val="00397389"/>
    <w:rsid w:val="003A2086"/>
    <w:rsid w:val="003A2435"/>
    <w:rsid w:val="003B0262"/>
    <w:rsid w:val="003B6EC9"/>
    <w:rsid w:val="003D35CC"/>
    <w:rsid w:val="003D6F80"/>
    <w:rsid w:val="003D7015"/>
    <w:rsid w:val="003F43E3"/>
    <w:rsid w:val="003F7D86"/>
    <w:rsid w:val="004020C3"/>
    <w:rsid w:val="00434338"/>
    <w:rsid w:val="00444D32"/>
    <w:rsid w:val="004513F8"/>
    <w:rsid w:val="0045169B"/>
    <w:rsid w:val="00455351"/>
    <w:rsid w:val="004554C2"/>
    <w:rsid w:val="00460F03"/>
    <w:rsid w:val="00463797"/>
    <w:rsid w:val="00474D00"/>
    <w:rsid w:val="00490C4A"/>
    <w:rsid w:val="00492470"/>
    <w:rsid w:val="004A79C1"/>
    <w:rsid w:val="004B2A50"/>
    <w:rsid w:val="004B7F3D"/>
    <w:rsid w:val="004C0252"/>
    <w:rsid w:val="004C712E"/>
    <w:rsid w:val="00502BE3"/>
    <w:rsid w:val="0050571C"/>
    <w:rsid w:val="0051744C"/>
    <w:rsid w:val="00520502"/>
    <w:rsid w:val="00521731"/>
    <w:rsid w:val="0052325B"/>
    <w:rsid w:val="00524005"/>
    <w:rsid w:val="00541CE0"/>
    <w:rsid w:val="0054473A"/>
    <w:rsid w:val="005477F9"/>
    <w:rsid w:val="005534E1"/>
    <w:rsid w:val="00555BFC"/>
    <w:rsid w:val="005731EA"/>
    <w:rsid w:val="00573487"/>
    <w:rsid w:val="00580B31"/>
    <w:rsid w:val="00582B9E"/>
    <w:rsid w:val="00592939"/>
    <w:rsid w:val="005931E4"/>
    <w:rsid w:val="00593DBE"/>
    <w:rsid w:val="005949FA"/>
    <w:rsid w:val="005A48F2"/>
    <w:rsid w:val="005B1713"/>
    <w:rsid w:val="005B606A"/>
    <w:rsid w:val="005D3B1C"/>
    <w:rsid w:val="005D44D1"/>
    <w:rsid w:val="005D63E5"/>
    <w:rsid w:val="005E177C"/>
    <w:rsid w:val="005E316B"/>
    <w:rsid w:val="005E419E"/>
    <w:rsid w:val="005F350A"/>
    <w:rsid w:val="00610D65"/>
    <w:rsid w:val="00616619"/>
    <w:rsid w:val="006249FD"/>
    <w:rsid w:val="00630AD5"/>
    <w:rsid w:val="00645A14"/>
    <w:rsid w:val="00647799"/>
    <w:rsid w:val="006510BE"/>
    <w:rsid w:val="00657560"/>
    <w:rsid w:val="00667A4C"/>
    <w:rsid w:val="00672449"/>
    <w:rsid w:val="00674EB9"/>
    <w:rsid w:val="00691097"/>
    <w:rsid w:val="00695D76"/>
    <w:rsid w:val="006A3D58"/>
    <w:rsid w:val="006C15DC"/>
    <w:rsid w:val="006D553E"/>
    <w:rsid w:val="006F0411"/>
    <w:rsid w:val="006F2DF0"/>
    <w:rsid w:val="006F4317"/>
    <w:rsid w:val="006F67B8"/>
    <w:rsid w:val="0070376B"/>
    <w:rsid w:val="007206A5"/>
    <w:rsid w:val="00731938"/>
    <w:rsid w:val="00733EA2"/>
    <w:rsid w:val="007368EA"/>
    <w:rsid w:val="00737329"/>
    <w:rsid w:val="007560E0"/>
    <w:rsid w:val="00760453"/>
    <w:rsid w:val="00761108"/>
    <w:rsid w:val="00780A98"/>
    <w:rsid w:val="0079197B"/>
    <w:rsid w:val="00791A2A"/>
    <w:rsid w:val="00793A02"/>
    <w:rsid w:val="007A5081"/>
    <w:rsid w:val="007B3739"/>
    <w:rsid w:val="007C3C42"/>
    <w:rsid w:val="007C4D0E"/>
    <w:rsid w:val="007C6FAA"/>
    <w:rsid w:val="007E2D19"/>
    <w:rsid w:val="007F2AEA"/>
    <w:rsid w:val="007F3D62"/>
    <w:rsid w:val="00813A2C"/>
    <w:rsid w:val="0082020C"/>
    <w:rsid w:val="0082075E"/>
    <w:rsid w:val="00847AFB"/>
    <w:rsid w:val="00851CA5"/>
    <w:rsid w:val="00854A88"/>
    <w:rsid w:val="00854B1E"/>
    <w:rsid w:val="00856B8A"/>
    <w:rsid w:val="00862D39"/>
    <w:rsid w:val="00871407"/>
    <w:rsid w:val="00874567"/>
    <w:rsid w:val="0088164D"/>
    <w:rsid w:val="00883499"/>
    <w:rsid w:val="00891B3D"/>
    <w:rsid w:val="00897A24"/>
    <w:rsid w:val="008B4DB5"/>
    <w:rsid w:val="008B6F21"/>
    <w:rsid w:val="008C6227"/>
    <w:rsid w:val="008D63A6"/>
    <w:rsid w:val="008D6AA3"/>
    <w:rsid w:val="008E19FC"/>
    <w:rsid w:val="008F03C7"/>
    <w:rsid w:val="008F61F9"/>
    <w:rsid w:val="008F778F"/>
    <w:rsid w:val="00923CE3"/>
    <w:rsid w:val="009256EC"/>
    <w:rsid w:val="00934734"/>
    <w:rsid w:val="00945F4B"/>
    <w:rsid w:val="009464AF"/>
    <w:rsid w:val="0095796E"/>
    <w:rsid w:val="009605AC"/>
    <w:rsid w:val="00961D2F"/>
    <w:rsid w:val="00965BFB"/>
    <w:rsid w:val="00970E28"/>
    <w:rsid w:val="0098120F"/>
    <w:rsid w:val="009A0A27"/>
    <w:rsid w:val="009C0FFC"/>
    <w:rsid w:val="009C6154"/>
    <w:rsid w:val="00A021B7"/>
    <w:rsid w:val="00A118DB"/>
    <w:rsid w:val="00A131D9"/>
    <w:rsid w:val="00A14009"/>
    <w:rsid w:val="00A23226"/>
    <w:rsid w:val="00A309BC"/>
    <w:rsid w:val="00A33217"/>
    <w:rsid w:val="00A34296"/>
    <w:rsid w:val="00A414E7"/>
    <w:rsid w:val="00A420A0"/>
    <w:rsid w:val="00A521A9"/>
    <w:rsid w:val="00A5404E"/>
    <w:rsid w:val="00A6598B"/>
    <w:rsid w:val="00A850CA"/>
    <w:rsid w:val="00A925C0"/>
    <w:rsid w:val="00A96C5B"/>
    <w:rsid w:val="00AA162D"/>
    <w:rsid w:val="00AA3CB5"/>
    <w:rsid w:val="00AA519B"/>
    <w:rsid w:val="00AA559D"/>
    <w:rsid w:val="00AB48B9"/>
    <w:rsid w:val="00AC2B17"/>
    <w:rsid w:val="00AD0009"/>
    <w:rsid w:val="00AE1CA0"/>
    <w:rsid w:val="00AE39DC"/>
    <w:rsid w:val="00AE4DC4"/>
    <w:rsid w:val="00AF5DFB"/>
    <w:rsid w:val="00B02138"/>
    <w:rsid w:val="00B06072"/>
    <w:rsid w:val="00B072DA"/>
    <w:rsid w:val="00B25C97"/>
    <w:rsid w:val="00B613AC"/>
    <w:rsid w:val="00B63E90"/>
    <w:rsid w:val="00B648D8"/>
    <w:rsid w:val="00B67CDF"/>
    <w:rsid w:val="00B73C27"/>
    <w:rsid w:val="00B7588D"/>
    <w:rsid w:val="00B84C12"/>
    <w:rsid w:val="00B86562"/>
    <w:rsid w:val="00B90C79"/>
    <w:rsid w:val="00B979F6"/>
    <w:rsid w:val="00BB1946"/>
    <w:rsid w:val="00BB4A42"/>
    <w:rsid w:val="00BB7845"/>
    <w:rsid w:val="00BD36A8"/>
    <w:rsid w:val="00BD44AF"/>
    <w:rsid w:val="00BE5566"/>
    <w:rsid w:val="00BF1CC6"/>
    <w:rsid w:val="00C00F6C"/>
    <w:rsid w:val="00C01EE9"/>
    <w:rsid w:val="00C02662"/>
    <w:rsid w:val="00C11198"/>
    <w:rsid w:val="00C17054"/>
    <w:rsid w:val="00C2011B"/>
    <w:rsid w:val="00C46729"/>
    <w:rsid w:val="00C545A7"/>
    <w:rsid w:val="00C60E3F"/>
    <w:rsid w:val="00C63BFA"/>
    <w:rsid w:val="00C822E9"/>
    <w:rsid w:val="00C907D0"/>
    <w:rsid w:val="00C90A24"/>
    <w:rsid w:val="00C91BEC"/>
    <w:rsid w:val="00CA74C7"/>
    <w:rsid w:val="00CB17AD"/>
    <w:rsid w:val="00CB2504"/>
    <w:rsid w:val="00CB56F8"/>
    <w:rsid w:val="00CD04F0"/>
    <w:rsid w:val="00CD1044"/>
    <w:rsid w:val="00CD7DE5"/>
    <w:rsid w:val="00CE3A26"/>
    <w:rsid w:val="00CF4D10"/>
    <w:rsid w:val="00CF7086"/>
    <w:rsid w:val="00D16D9D"/>
    <w:rsid w:val="00D33105"/>
    <w:rsid w:val="00D41104"/>
    <w:rsid w:val="00D54AA2"/>
    <w:rsid w:val="00D5577D"/>
    <w:rsid w:val="00D5587F"/>
    <w:rsid w:val="00D65B56"/>
    <w:rsid w:val="00D6709D"/>
    <w:rsid w:val="00D67D41"/>
    <w:rsid w:val="00D70B57"/>
    <w:rsid w:val="00D7317F"/>
    <w:rsid w:val="00D741DC"/>
    <w:rsid w:val="00D829EC"/>
    <w:rsid w:val="00D841BC"/>
    <w:rsid w:val="00D852AF"/>
    <w:rsid w:val="00D86140"/>
    <w:rsid w:val="00D93DD6"/>
    <w:rsid w:val="00D97F4C"/>
    <w:rsid w:val="00DB4A65"/>
    <w:rsid w:val="00DB7ABB"/>
    <w:rsid w:val="00DC3596"/>
    <w:rsid w:val="00DD2B11"/>
    <w:rsid w:val="00DD3A78"/>
    <w:rsid w:val="00DD3AD0"/>
    <w:rsid w:val="00DD442F"/>
    <w:rsid w:val="00DF16DC"/>
    <w:rsid w:val="00DF3189"/>
    <w:rsid w:val="00DF494F"/>
    <w:rsid w:val="00E049AC"/>
    <w:rsid w:val="00E120E7"/>
    <w:rsid w:val="00E1341F"/>
    <w:rsid w:val="00E16E62"/>
    <w:rsid w:val="00E25775"/>
    <w:rsid w:val="00E363B8"/>
    <w:rsid w:val="00E52B0B"/>
    <w:rsid w:val="00E565A5"/>
    <w:rsid w:val="00E63AC1"/>
    <w:rsid w:val="00E7323A"/>
    <w:rsid w:val="00E87D16"/>
    <w:rsid w:val="00EC73D8"/>
    <w:rsid w:val="00ED284E"/>
    <w:rsid w:val="00ED2E52"/>
    <w:rsid w:val="00EE4694"/>
    <w:rsid w:val="00F01EE3"/>
    <w:rsid w:val="00F022A3"/>
    <w:rsid w:val="00F04DED"/>
    <w:rsid w:val="00F10BCE"/>
    <w:rsid w:val="00F20C63"/>
    <w:rsid w:val="00F3499D"/>
    <w:rsid w:val="00F350A1"/>
    <w:rsid w:val="00F61C3F"/>
    <w:rsid w:val="00F77E5F"/>
    <w:rsid w:val="00F85DED"/>
    <w:rsid w:val="00F90F90"/>
    <w:rsid w:val="00F92DE9"/>
    <w:rsid w:val="00F9755D"/>
    <w:rsid w:val="00FC2ADA"/>
    <w:rsid w:val="00FD466B"/>
    <w:rsid w:val="00FD6C16"/>
    <w:rsid w:val="00FF140B"/>
    <w:rsid w:val="00FF46A8"/>
    <w:rsid w:val="0FBFD91D"/>
    <w:rsid w:val="14208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E609B"/>
  <w15:docId w15:val="{DA769DFB-BB51-4E01-83D9-CCE0D5D5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rsid w:val="000F7A65"/>
    <w:rPr>
      <w:color w:val="0000FF"/>
      <w:u w:val="single"/>
    </w:rPr>
  </w:style>
  <w:style w:type="character" w:styleId="FollowedHyperlink">
    <w:name w:val="FollowedHyperlink"/>
    <w:rsid w:val="000F7A6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F7A65"/>
    <w:pPr>
      <w:ind w:left="720"/>
    </w:pPr>
  </w:style>
  <w:style w:type="paragraph" w:customStyle="1" w:styleId="Default">
    <w:name w:val="Default"/>
    <w:rsid w:val="00275C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310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6709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eop">
    <w:name w:val="eop"/>
    <w:basedOn w:val="DefaultParagraphFont"/>
    <w:rsid w:val="00D6709D"/>
  </w:style>
  <w:style w:type="character" w:customStyle="1" w:styleId="normaltextrun">
    <w:name w:val="normaltextrun"/>
    <w:basedOn w:val="DefaultParagraphFont"/>
    <w:rsid w:val="00D6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0883">
              <w:marLeft w:val="15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2538">
                  <w:marLeft w:val="345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4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332">
              <w:marLeft w:val="15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092">
                  <w:marLeft w:val="345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mploy@southampton.ac.uk" TargetMode="Externa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jc1c06\Local%20Settings\Temporary%20Internet%20Files\OLKBF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e269b097-0687-4382-95a6-d1187d84b2a1">
      <Terms xmlns="http://schemas.microsoft.com/office/infopath/2007/PartnerControls"/>
    </lcf76f155ced4ddcb4097134ff3c332f>
    <TaxCatchAll xmlns="56c7aab3-81b5-44ad-ad72-57c916b76c08" xsi:nil="true"/>
    <PublicURL xmlns="e269b097-0687-4382-95a6-d1187d84b2a1" xsi:nil="true"/>
    <Programme_x0020_Code xmlns="e269b097-0687-4382-95a6-d1187d84b2a1" xsi:nil="true"/>
    <DocumentType xmlns="e269b097-0687-4382-95a6-d1187d84b2a1" xsi:nil="true"/>
    <PageURL xmlns="e269b097-0687-4382-95a6-d1187d84b2a1" xsi:nil="true"/>
    <_dlc_DocId xmlns="56c7aab3-81b5-44ad-ad72-57c916b76c08">7D7UTFFHD354-1258763940-47200</_dlc_DocId>
    <_dlc_DocIdUrl xmlns="56c7aab3-81b5-44ad-ad72-57c916b76c08">
      <Url>https://sotonac.sharepoint.com/teams/PublicDocuments/_layouts/15/DocIdRedir.aspx?ID=7D7UTFFHD354-1258763940-47200</Url>
      <Description>7D7UTFFHD354-1258763940-47200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3" ma:contentTypeDescription="Create a new document." ma:contentTypeScope="" ma:versionID="42ea30602e8b5068a52a564d24bdedab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94885cbb599acb1dee5aeca2ae8af3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38293B4-67B0-4A72-8BF5-5E8E124F2C27}">
  <ds:schemaRefs>
    <ds:schemaRef ds:uri="http://schemas.microsoft.com/office/2006/metadata/properties"/>
    <ds:schemaRef ds:uri="4f58c496-6548-4d59-95ca-a8a5f7620e06"/>
    <ds:schemaRef ds:uri="http://schemas.microsoft.com/office/infopath/2007/PartnerControls"/>
    <ds:schemaRef ds:uri="88acaa64-ef26-4c7c-ae76-3429b19e32d3"/>
  </ds:schemaRefs>
</ds:datastoreItem>
</file>

<file path=customXml/itemProps2.xml><?xml version="1.0" encoding="utf-8"?>
<ds:datastoreItem xmlns:ds="http://schemas.openxmlformats.org/officeDocument/2006/customXml" ds:itemID="{AC4D5A82-3C06-4FA6-9DED-4AAB5F335923}"/>
</file>

<file path=customXml/itemProps3.xml><?xml version="1.0" encoding="utf-8"?>
<ds:datastoreItem xmlns:ds="http://schemas.openxmlformats.org/officeDocument/2006/customXml" ds:itemID="{7F6A9C69-2C96-4D48-990F-EBB285BAE6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A9B090-9556-4897-B2ED-703A9D6D8445}"/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1</TotalTime>
  <Pages>2</Pages>
  <Words>91</Words>
  <Characters>653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Report template</dc:title>
  <dc:creator>rjc1c06</dc:creator>
  <cp:keywords>V0.1</cp:keywords>
  <cp:lastModifiedBy>Melissa Evans</cp:lastModifiedBy>
  <cp:revision>2</cp:revision>
  <cp:lastPrinted>2008-01-14T17:11:00Z</cp:lastPrinted>
  <dcterms:created xsi:type="dcterms:W3CDTF">2024-07-17T14:59:00Z</dcterms:created>
  <dcterms:modified xsi:type="dcterms:W3CDTF">2024-07-17T14:59:00Z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MediaServiceImageTags">
    <vt:lpwstr/>
  </property>
  <property fmtid="{D5CDD505-2E9C-101B-9397-08002B2CF9AE}" pid="4" name="LastSaved">
    <vt:filetime>2023-07-05T00:00:00Z</vt:filetime>
  </property>
  <property fmtid="{D5CDD505-2E9C-101B-9397-08002B2CF9AE}" pid="5" name="Created">
    <vt:filetime>2023-07-05T00:00:00Z</vt:filetime>
  </property>
  <property fmtid="{D5CDD505-2E9C-101B-9397-08002B2CF9AE}" pid="6" name="SourceModified">
    <vt:lpwstr/>
  </property>
  <property fmtid="{D5CDD505-2E9C-101B-9397-08002B2CF9AE}" pid="7" name="GrammarlyDocumentId">
    <vt:lpwstr>77f08eb2a694ed8285f35c2ecc7de6bcca54c86fe3a263637290d7e25f2f5441</vt:lpwstr>
  </property>
  <property fmtid="{D5CDD505-2E9C-101B-9397-08002B2CF9AE}" pid="8" name="_dlc_DocIdItemGuid">
    <vt:lpwstr>7d24496c-b5e5-4772-8b70-165e2c58b4b4</vt:lpwstr>
  </property>
  <property fmtid="{D5CDD505-2E9C-101B-9397-08002B2CF9AE}" pid="9" name="Creator">
    <vt:lpwstr>Acrobat PDFMaker 23 for Word</vt:lpwstr>
  </property>
  <property fmtid="{D5CDD505-2E9C-101B-9397-08002B2CF9AE}" pid="10" name="Producer">
    <vt:lpwstr>Adobe PDF Library 23.3.247</vt:lpwstr>
  </property>
</Properties>
</file>